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77777777" w:rsidR="00B22A31" w:rsidRDefault="00000000">
      <w:pPr>
        <w:jc w:val="center"/>
        <w:rPr>
          <w:rFonts w:ascii="Arial" w:hAnsi="Arial" w:cs="Arial"/>
          <w:b/>
          <w:bCs/>
          <w:sz w:val="32"/>
          <w:szCs w:val="32"/>
        </w:rPr>
      </w:pPr>
      <w:r>
        <w:rPr>
          <w:rFonts w:ascii="Arial" w:hAnsi="Arial" w:cs="Arial"/>
          <w:b/>
          <w:bCs/>
          <w:sz w:val="32"/>
          <w:szCs w:val="32"/>
        </w:rPr>
        <w:t>WASHINGTON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000000" w:rsidRDefault="00000000">
      <w:pPr>
        <w:sectPr w:rsidR="00000000">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000000" w:rsidRDefault="00000000">
      <w:pPr>
        <w:sectPr w:rsidR="00000000">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000000" w:rsidRDefault="00000000">
      <w:pPr>
        <w:sectPr w:rsidR="00000000">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7FCC2" w14:textId="77777777" w:rsidR="00F5654A" w:rsidRDefault="00F5654A">
      <w:r>
        <w:separator/>
      </w:r>
    </w:p>
  </w:endnote>
  <w:endnote w:type="continuationSeparator" w:id="0">
    <w:p w14:paraId="1FB3203D" w14:textId="77777777" w:rsidR="00F5654A" w:rsidRDefault="00F5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000000"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000000"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000000"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CD3D" w14:textId="77777777" w:rsidR="00F5654A" w:rsidRDefault="00F5654A">
      <w:r>
        <w:rPr>
          <w:color w:val="000000"/>
        </w:rPr>
        <w:separator/>
      </w:r>
    </w:p>
  </w:footnote>
  <w:footnote w:type="continuationSeparator" w:id="0">
    <w:p w14:paraId="33D1180E" w14:textId="77777777" w:rsidR="00F5654A" w:rsidRDefault="00F5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2A31"/>
    <w:rsid w:val="0093464A"/>
    <w:rsid w:val="00AA2818"/>
    <w:rsid w:val="00B22A31"/>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10114</Characters>
  <Application>Microsoft Office Word</Application>
  <DocSecurity>0</DocSecurity>
  <Lines>316</Lines>
  <Paragraphs>142</Paragraphs>
  <ScaleCrop>false</ScaleCrop>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Commercial Lease Agreement</dc:title>
  <dc:subject/>
  <dc:creator>FreeTemplates</dc:creator>
  <dc:description/>
  <cp:lastModifiedBy>Jay Rock</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